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3602">
      <w:pPr>
        <w:spacing w:after="0" w:line="360" w:lineRule="auto"/>
        <w:ind w:right="-567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025-01/25-01/11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60DB9BCE">
      <w:pPr>
        <w:spacing w:after="0" w:line="36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 w:val="24"/>
          <w:szCs w:val="24"/>
          <w:lang w:eastAsia="en-US"/>
        </w:rPr>
        <w:t xml:space="preserve">2182-9-2-25-1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</w:t>
      </w:r>
    </w:p>
    <w:p w14:paraId="63F506B3">
      <w:pPr>
        <w:spacing w:after="0" w:line="36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/>
        <w:drawing>
          <wp:inline>
            <wp:extent cx="933580" cy="933580"/>
            <wp:docPr id="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</w:p>
    <w:p w14:paraId="7F2A0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1B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Oklaju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79C1A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5706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13. Izjave o osnivanju EKO Promina d.o.o. za obavljanje komunalnih djelatnosti (Pročišćeni tekst) od 16. veljače 2023.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direktorica društva EKO Promina d.o.o. (u daljnjem tekstu: Društvo) Barbara Nakić-Alfirević, dana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veljače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</w:p>
    <w:p w14:paraId="2CC69F4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ADA0C10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ODLUKU O IZBORU KANDIDATA</w:t>
      </w:r>
    </w:p>
    <w:p w14:paraId="146600A0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 natječaju za prijam na radno mjesto: vozač motornih vozila -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izvršitelj/ica na neodređeno vrijeme uz probni rad od 3 (tri) mjeseca</w:t>
      </w:r>
    </w:p>
    <w:p w14:paraId="62A312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62AA5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I.</w:t>
      </w:r>
    </w:p>
    <w:p w14:paraId="1BE9CE24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arin Sarić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Oklaja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srednja stručna sprema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prima se u radni odnos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neo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dređeno vrijeme u društvo EKO Promina d.o.o.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na 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vozač motornih vozila -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izvršitelj/ica na neodređeno vrijeme uz probni rad od 3 (tri) mjeseca</w:t>
      </w:r>
    </w:p>
    <w:p w14:paraId="029B5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1B8C16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</w:p>
    <w:p w14:paraId="3C2F1D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Imenovani se prima u radni odnos 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neo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</w:p>
    <w:p w14:paraId="433779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1ED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II.</w:t>
      </w:r>
    </w:p>
    <w:p w14:paraId="44760D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izvršnosti ove Odluke o izboru kandidata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imenovanim će se sklopiti ugovor o radu.</w:t>
      </w:r>
    </w:p>
    <w:p w14:paraId="79B63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AB79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Obrazloženje</w:t>
      </w:r>
    </w:p>
    <w:p w14:paraId="440C2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Budući 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Marin Sarić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Oklaja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bio jedini kandidat koji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pristupio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razgovoru (intervjuu)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 prijam na 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vozač motornih vozila - radnik na poslovima prikupljanja otpada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izvršitelj/ica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određeno vrijeme 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kako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ujedno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vao i formalne uvjete natječaja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nakon provedenog razgovora (intervjua)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odlučeno je da se imenovani primi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određeno vrijeme u društvo EKO PROMINA d.o.o.</w:t>
      </w:r>
    </w:p>
    <w:p w14:paraId="7291B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C405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IV.</w:t>
      </w:r>
    </w:p>
    <w:p w14:paraId="4BEC8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 xml:space="preserve">Odluka</w:t>
      </w:r>
      <w:r>
        <w:rPr>
          <w:rFonts w:ascii="Times New Roman" w:hAnsi="Times New Roman" w:cs="Times New Roman"/>
          <w:sz w:val="24"/>
          <w:szCs w:val="24"/>
        </w:rPr>
        <w:t xml:space="preserve"> stupa na snagu danom donošenja, a objavit će se na oglasnoj ploči Društva i na mrežnoj stranici Društva.</w:t>
      </w:r>
    </w:p>
    <w:p w14:paraId="5C8CC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27D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Dostaviti:</w:t>
      </w:r>
    </w:p>
    <w:p w14:paraId="3379D8E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Marin Sarić iz Oklaja</w:t>
      </w:r>
    </w:p>
    <w:p w14:paraId="762D12BC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Oglasna ploča Društva</w:t>
      </w:r>
    </w:p>
    <w:p w14:paraId="18F7485D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Djelatnica Društva za izradu, vođenje i održavanje sadržaja mrežnih stranica Društva </w:t>
      </w:r>
    </w:p>
    <w:p w14:paraId="619FDB98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Pismohrana, ovdje</w:t>
      </w:r>
    </w:p>
    <w:p w14:paraId="0E51A7AE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F48FEEA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Direktorica:</w:t>
      </w:r>
    </w:p>
    <w:p w14:paraId="479878B0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dr. sc. Barbara Nakić-Alfirević, dipl. ing.</w:t>
      </w: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309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238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8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>
    <w:pPr>
      <w:pStyle w:val="Podnoje"/>
      <w:spacing/>
      <w:jc w:val="center"/>
      <w:rPr>
        <w:rFonts w:ascii="Candara" w:hAnsi="Candara"/>
        <w:sz w:val="12"/>
        <w:szCs w:val="12"/>
      </w:rPr>
    </w:pPr>
  </w:p>
  <w:p w14:paraId="060CAFF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 xml:space="preserve">društvo s ograničenom odgovornošću za obavljanje komunalnih djelatnosti</w:t>
    </w:r>
    <w:r>
      <w:rPr>
        <w:rFonts w:ascii="Times New Roman" w:hAnsi="Times New Roman"/>
        <w:sz w:val="12"/>
        <w:szCs w:val="12"/>
      </w:rPr>
      <w:t xml:space="preserve">, Put kroz Oklaj 144, Oklaj</w:t>
    </w:r>
  </w:p>
  <w:p w14:paraId="47CA612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</w:t>
    </w:r>
    <w:r>
      <w:rPr>
        <w:rFonts w:ascii="Times New Roman" w:hAnsi="Times New Roman"/>
        <w:sz w:val="12"/>
        <w:szCs w:val="12"/>
      </w:rPr>
      <w:t xml:space="preserve"> u</w:t>
    </w:r>
    <w:r>
      <w:rPr>
        <w:rFonts w:ascii="Times New Roman" w:hAnsi="Times New Roman"/>
        <w:sz w:val="12"/>
        <w:szCs w:val="12"/>
      </w:rPr>
      <w:t xml:space="preserve">:</w:t>
    </w:r>
  </w:p>
  <w:p w14:paraId="4DA1BB0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</w:t>
    </w:r>
    <w:r>
      <w:rPr>
        <w:rFonts w:ascii="Times New Roman" w:hAnsi="Times New Roman"/>
        <w:sz w:val="12"/>
        <w:szCs w:val="12"/>
      </w:rPr>
      <w:t xml:space="preserve">8323900011101240153</w:t>
    </w:r>
  </w:p>
  <w:p w14:paraId="486F68AB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u sudski registar </w:t>
    </w:r>
    <w:r>
      <w:rPr>
        <w:rFonts w:ascii="Times New Roman" w:hAnsi="Times New Roman"/>
        <w:sz w:val="12"/>
        <w:szCs w:val="12"/>
      </w:rPr>
      <w:t xml:space="preserve">Trgovačkog suda u Zadru</w:t>
    </w:r>
    <w:r>
      <w:rPr>
        <w:rFonts w:ascii="Times New Roman" w:hAnsi="Times New Roman"/>
        <w:sz w:val="12"/>
        <w:szCs w:val="12"/>
      </w:rPr>
      <w:t xml:space="preserve">, Stalne službe u Šibeniku</w:t>
    </w:r>
    <w:r>
      <w:rPr>
        <w:rFonts w:ascii="Times New Roman" w:hAnsi="Times New Roman"/>
        <w:sz w:val="12"/>
        <w:szCs w:val="12"/>
      </w:rPr>
      <w:t xml:space="preserve">, MBS 100016114</w:t>
    </w:r>
  </w:p>
  <w:p w14:paraId="541278F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0AFFD36E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</w:t>
    </w:r>
    <w:r>
      <w:rPr>
        <w:rFonts w:ascii="Times New Roman" w:hAnsi="Times New Roman"/>
        <w:sz w:val="12"/>
        <w:szCs w:val="12"/>
      </w:rPr>
      <w:t xml:space="preserve">prav</w:t>
    </w:r>
    <w:r>
      <w:rPr>
        <w:rFonts w:ascii="Times New Roman" w:hAnsi="Times New Roman"/>
        <w:sz w:val="12"/>
        <w:szCs w:val="12"/>
      </w:rPr>
      <w:t xml:space="preserve">a društva</w:t>
    </w:r>
    <w:r>
      <w:rPr>
        <w:rFonts w:ascii="Times New Roman" w:hAnsi="Times New Roman"/>
        <w:sz w:val="12"/>
        <w:szCs w:val="12"/>
      </w:rPr>
      <w:t xml:space="preserve">-Direkt</w:t>
    </w:r>
    <w:r>
      <w:rPr>
        <w:rFonts w:ascii="Times New Roman" w:hAnsi="Times New Roman"/>
        <w:sz w:val="12"/>
        <w:szCs w:val="12"/>
      </w:rPr>
      <w:t xml:space="preserve">oric</w:t>
    </w:r>
    <w:r>
      <w:rPr>
        <w:rFonts w:ascii="Times New Roman" w:hAnsi="Times New Roman"/>
        <w:sz w:val="12"/>
        <w:szCs w:val="12"/>
      </w:rPr>
      <w:t xml:space="preserve">a</w:t>
    </w:r>
    <w:r>
      <w:rPr>
        <w:rFonts w:ascii="Times New Roman" w:hAnsi="Times New Roman"/>
        <w:sz w:val="12"/>
        <w:szCs w:val="12"/>
      </w:rPr>
      <w:t xml:space="preserve">: Barbara Nakić-Alfirević</w:t>
    </w:r>
  </w:p>
  <w:p w14:paraId="6454372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4019550" cy="180975"/>
          <wp:effectExtent xmlns:wp="http://schemas.openxmlformats.org/drawingml/2006/wordprocessingDrawing" l="0" t="0" r="0" b="0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A253">
    <w:pPr>
      <w:pStyle w:val="Podnoje"/>
      <w:spacing/>
      <w:jc w:val="center"/>
      <w:rPr>
        <w:rStyle w:val="Hiperveza"/>
        <w:rFonts w:ascii="Times New Roman" w:hAnsi="Times New Roman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2"/>
        <w:szCs w:val="12"/>
      </w:rPr>
      <w:t xml:space="preserve">Think Before Printing - Please consider the environment before printing</w:t>
    </w:r>
    <w:r>
      <w:rPr/>
      <w:fldChar w:fldCharType="end"/>
    </w:r>
  </w:p>
  <w:p w14:paraId="7911185B">
    <w:pPr>
      <w:pStyle w:val="Podnoje"/>
      <w:spacing/>
      <w:jc w:val="center"/>
      <w:rPr>
        <w:rFonts w:ascii="Candara" w:hAnsi="Candara"/>
        <w:sz w:val="8"/>
        <w:szCs w:val="8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3" name="Slika 4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B25075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6DD352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941584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7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9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FE59C4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SimSun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4D4174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6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66951D7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31">
    <w:nsid w:val="6D5819E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paragraph" w:styleId="t-9-8-bez-uvl" w:customStyle="1">
    <w:name w:val="t-9-8-bez-uvl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lomakpopisaChar" w:customStyle="1">
    <w:name w:val="Odlomak popisa Char"/>
    <w:basedOn w:val="Zadanifontodlomka"/>
    <w:link w:val="ListParagraph"/>
    <w:uiPriority w:val="34"/>
    <w:qFormat/>
    <w:rPr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TekstfusnoteChar" w:customStyle="1">
    <w:name w:val="Tekst fusnote Char"/>
    <w:basedOn w:val="Zadanifontodlomka"/>
    <w:link w:val="FootnoteText"/>
    <w:uiPriority w:val="99"/>
    <w:semiHidden/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box8340901" w:customStyle="1">
    <w:name w:val="box_834090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bold" w:customStyle="1">
    <w:name w:val="bold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1" Type="http://schemas.openxmlformats.org/officeDocument/2006/relationships/fontTable" Target="fontTable.xml" /><Relationship Id="rId1" Type="http://schemas.openxmlformats.org/officeDocument/2006/relationships/image" Target="media/image3.png" /><Relationship Id="rId12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/Relationships>
</file>

<file path=word/_rels/header2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45</TotalTime>
  <Pages>2</Pages>
  <Words>346</Words>
  <Characters>1976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2023-03-23T10:11:00Z</cp:lastPrinted>
  <cp:revision>52</cp:revision>
  <dcterms:created xsi:type="dcterms:W3CDTF">2023-07-25T14:28:00Z</dcterms:created>
  <dcterms:modified xsi:type="dcterms:W3CDTF">2025-02-21T12:27:00Z</dcterms:modified>
</cp:coreProperties>
</file>